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5E" w:rsidRDefault="000B195E" w:rsidP="00B811AF">
      <w:pPr>
        <w:pStyle w:val="Heading"/>
        <w:tabs>
          <w:tab w:val="left" w:pos="10260"/>
        </w:tabs>
        <w:ind w:right="179"/>
        <w:jc w:val="right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</w:p>
    <w:p w:rsidR="000B195E" w:rsidRPr="000E33A0" w:rsidRDefault="000B195E" w:rsidP="00B811AF">
      <w:pPr>
        <w:pStyle w:val="Heading"/>
        <w:tabs>
          <w:tab w:val="left" w:pos="10260"/>
        </w:tabs>
        <w:ind w:right="179"/>
        <w:jc w:val="right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r w:rsidRPr="000E33A0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№ 11</w:t>
      </w:r>
    </w:p>
    <w:p w:rsidR="000B195E" w:rsidRDefault="000B195E" w:rsidP="00B811AF">
      <w:pPr>
        <w:pStyle w:val="Heading"/>
        <w:ind w:right="179"/>
        <w:jc w:val="right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к коллективному договору</w:t>
      </w:r>
    </w:p>
    <w:p w:rsidR="000B195E" w:rsidRDefault="000B195E" w:rsidP="00B811AF">
      <w:pPr>
        <w:pStyle w:val="Heading"/>
        <w:ind w:right="284"/>
        <w:jc w:val="right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</w:p>
    <w:p w:rsidR="000B195E" w:rsidRPr="00B811AF" w:rsidRDefault="000B195E" w:rsidP="00B811AF">
      <w:pPr>
        <w:pStyle w:val="Heading"/>
        <w:ind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8"/>
        </w:rPr>
        <w:tab/>
      </w:r>
      <w:r w:rsidRPr="00B811AF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                  </w:t>
      </w:r>
    </w:p>
    <w:tbl>
      <w:tblPr>
        <w:tblW w:w="0" w:type="auto"/>
        <w:tblLook w:val="01E0"/>
      </w:tblPr>
      <w:tblGrid>
        <w:gridCol w:w="5210"/>
        <w:gridCol w:w="5211"/>
      </w:tblGrid>
      <w:tr w:rsidR="000B195E" w:rsidRPr="004D61CC" w:rsidTr="00A80FC8">
        <w:tc>
          <w:tcPr>
            <w:tcW w:w="5210" w:type="dxa"/>
          </w:tcPr>
          <w:p w:rsidR="000B195E" w:rsidRPr="005A11EB" w:rsidRDefault="000B195E" w:rsidP="00A80FC8">
            <w:pPr>
              <w:pStyle w:val="Heading"/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1E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Представитель работников</w:t>
            </w:r>
          </w:p>
          <w:p w:rsidR="000B195E" w:rsidRPr="005A11EB" w:rsidRDefault="000B195E" w:rsidP="00A80FC8">
            <w:pPr>
              <w:pStyle w:val="Heading"/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1EB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    Председатель ПК</w:t>
            </w:r>
          </w:p>
          <w:p w:rsidR="000B195E" w:rsidRPr="005A11EB" w:rsidRDefault="000B195E" w:rsidP="00A80FC8">
            <w:pPr>
              <w:pStyle w:val="Heading"/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1EB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5A11EB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Подгорная Т.Н..</w:t>
            </w:r>
            <w:r w:rsidRPr="005A11EB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  <w:p w:rsidR="000B195E" w:rsidRPr="005A11EB" w:rsidRDefault="000B195E" w:rsidP="00A80FC8">
            <w:pPr>
              <w:pStyle w:val="Heading"/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1EB">
              <w:rPr>
                <w:rFonts w:ascii="Times New Roman" w:hAnsi="Times New Roman" w:cs="Times New Roman"/>
                <w:b w:val="0"/>
                <w:sz w:val="24"/>
                <w:szCs w:val="24"/>
              </w:rPr>
              <w:t>Ф.И.О.</w:t>
            </w:r>
          </w:p>
          <w:p w:rsidR="000B195E" w:rsidRPr="005A11EB" w:rsidRDefault="000B195E" w:rsidP="00A80FC8">
            <w:pPr>
              <w:pStyle w:val="Heading"/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1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_____________/____________/   </w:t>
            </w:r>
          </w:p>
          <w:p w:rsidR="000B195E" w:rsidRPr="005A11EB" w:rsidRDefault="000B195E" w:rsidP="00A80FC8">
            <w:pPr>
              <w:pStyle w:val="Heading"/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5A11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«_______»_____________20__г.                                       </w:t>
            </w:r>
          </w:p>
        </w:tc>
        <w:tc>
          <w:tcPr>
            <w:tcW w:w="5211" w:type="dxa"/>
          </w:tcPr>
          <w:p w:rsidR="000B195E" w:rsidRPr="004D61CC" w:rsidRDefault="000B195E" w:rsidP="00A80FC8">
            <w:pPr>
              <w:pStyle w:val="BodyText2"/>
              <w:spacing w:after="0" w:line="240" w:lineRule="auto"/>
            </w:pPr>
            <w:r w:rsidRPr="004D61CC">
              <w:t xml:space="preserve">  Представитель работодателя    </w:t>
            </w:r>
          </w:p>
          <w:p w:rsidR="000B195E" w:rsidRDefault="000B195E" w:rsidP="00A80FC8">
            <w:pPr>
              <w:pStyle w:val="BodyText2"/>
              <w:spacing w:after="0" w:line="240" w:lineRule="auto"/>
            </w:pPr>
            <w:r w:rsidRPr="005A11EB">
              <w:rPr>
                <w:u w:val="single"/>
              </w:rPr>
              <w:t xml:space="preserve">  Заведующий МБДОУ д/с ОВ № 24</w:t>
            </w:r>
            <w:r w:rsidRPr="005A11EB">
              <w:rPr>
                <w:color w:val="FF0000"/>
                <w:u w:val="single"/>
              </w:rPr>
              <w:t xml:space="preserve">                        </w:t>
            </w:r>
            <w:r w:rsidRPr="005A11EB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4D61CC">
              <w:t xml:space="preserve">должность руководителя   </w:t>
            </w:r>
          </w:p>
          <w:p w:rsidR="000B195E" w:rsidRPr="004D61CC" w:rsidRDefault="000B195E" w:rsidP="00A80FC8">
            <w:pPr>
              <w:pStyle w:val="BodyText2"/>
              <w:spacing w:after="0" w:line="240" w:lineRule="auto"/>
            </w:pPr>
            <w:r w:rsidRPr="004D61CC">
              <w:t xml:space="preserve">  </w:t>
            </w:r>
          </w:p>
          <w:p w:rsidR="000B195E" w:rsidRPr="005A11EB" w:rsidRDefault="000B195E" w:rsidP="00A8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1EB">
              <w:rPr>
                <w:rFonts w:ascii="Times New Roman" w:hAnsi="Times New Roman"/>
                <w:sz w:val="24"/>
                <w:szCs w:val="24"/>
              </w:rPr>
              <w:t>____</w:t>
            </w:r>
            <w:r w:rsidRPr="005A11EB">
              <w:rPr>
                <w:rFonts w:ascii="Times New Roman" w:hAnsi="Times New Roman"/>
                <w:sz w:val="24"/>
                <w:szCs w:val="24"/>
                <w:u w:val="single"/>
              </w:rPr>
              <w:t>Снежко Ю.Е.</w:t>
            </w:r>
            <w:r w:rsidRPr="005A11EB">
              <w:rPr>
                <w:rFonts w:ascii="Times New Roman" w:hAnsi="Times New Roman"/>
                <w:sz w:val="24"/>
                <w:szCs w:val="24"/>
              </w:rPr>
              <w:t>_____                                                                                                            Ф.И.О.</w:t>
            </w:r>
          </w:p>
          <w:p w:rsidR="000B195E" w:rsidRPr="005A11EB" w:rsidRDefault="000B195E" w:rsidP="00A8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1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____________/____________/</w:t>
            </w:r>
          </w:p>
          <w:p w:rsidR="000B195E" w:rsidRPr="005A11EB" w:rsidRDefault="000B195E" w:rsidP="00A8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95E" w:rsidRPr="005A11EB" w:rsidRDefault="000B195E" w:rsidP="00A8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95E" w:rsidRPr="005A11EB" w:rsidRDefault="000B195E" w:rsidP="00A80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CC">
              <w:t xml:space="preserve"> «______»___________20__г.</w:t>
            </w:r>
          </w:p>
        </w:tc>
      </w:tr>
    </w:tbl>
    <w:p w:rsidR="000B195E" w:rsidRDefault="000B195E" w:rsidP="00B811A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0B195E" w:rsidRDefault="000B195E" w:rsidP="00B811A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0B195E" w:rsidRPr="00825742" w:rsidRDefault="000B195E" w:rsidP="00B811A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5742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0B195E" w:rsidRPr="00825742" w:rsidRDefault="000B195E" w:rsidP="00B811A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5742">
        <w:rPr>
          <w:rFonts w:ascii="Times New Roman" w:hAnsi="Times New Roman"/>
          <w:b/>
          <w:bCs/>
          <w:color w:val="000000"/>
          <w:sz w:val="28"/>
          <w:szCs w:val="28"/>
        </w:rPr>
        <w:t>о порядке и условиях предоставления педагогическим</w:t>
      </w:r>
    </w:p>
    <w:p w:rsidR="000B195E" w:rsidRPr="00825742" w:rsidRDefault="000B195E" w:rsidP="00B811A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5742">
        <w:rPr>
          <w:rFonts w:ascii="Times New Roman" w:hAnsi="Times New Roman"/>
          <w:b/>
          <w:bCs/>
          <w:color w:val="000000"/>
          <w:sz w:val="28"/>
          <w:szCs w:val="28"/>
        </w:rPr>
        <w:t>работникам МБДОУ д/с ОВ № 24</w:t>
      </w:r>
    </w:p>
    <w:p w:rsidR="000B195E" w:rsidRPr="00825742" w:rsidRDefault="000B195E" w:rsidP="00B811A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25742">
        <w:rPr>
          <w:rFonts w:ascii="Times New Roman" w:hAnsi="Times New Roman"/>
          <w:bCs/>
          <w:color w:val="000000"/>
          <w:sz w:val="28"/>
          <w:szCs w:val="28"/>
        </w:rPr>
        <w:t xml:space="preserve"> длительного отпуска сроком до одного года</w:t>
      </w:r>
    </w:p>
    <w:p w:rsidR="000B195E" w:rsidRPr="00B811AF" w:rsidRDefault="000B195E" w:rsidP="00B811AF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</w:p>
    <w:p w:rsidR="000B195E" w:rsidRPr="00B811AF" w:rsidRDefault="000B195E" w:rsidP="00B811A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>1. Настоящее Положение разработано в соответствии с приказом</w:t>
      </w:r>
      <w:r w:rsidRPr="00B811A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Министерства образования и науки Российской Федерации  от  31 мая 2016 года № 644 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 и </w:t>
      </w:r>
      <w:r w:rsidRPr="00B811AF">
        <w:rPr>
          <w:rFonts w:ascii="Times New Roman" w:hAnsi="Times New Roman"/>
          <w:color w:val="000000"/>
          <w:sz w:val="28"/>
          <w:szCs w:val="28"/>
        </w:rPr>
        <w:t xml:space="preserve"> устанавливает порядок и условия предоставления длительного отпуска сроком до одного года педагогическим работникам </w:t>
      </w:r>
      <w:r>
        <w:rPr>
          <w:rFonts w:ascii="Times New Roman" w:hAnsi="Times New Roman"/>
          <w:color w:val="000000"/>
          <w:sz w:val="28"/>
          <w:szCs w:val="28"/>
        </w:rPr>
        <w:t>Муниципального бюджетного дошкольного образовательного учреждения детского сада общеразвивающего вида № 24.</w:t>
      </w:r>
    </w:p>
    <w:p w:rsidR="000B195E" w:rsidRPr="00B811AF" w:rsidRDefault="000B195E" w:rsidP="00B811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 xml:space="preserve">2. Педагогические работники образовательных организаций в соответствии со </w:t>
      </w:r>
      <w:hyperlink r:id="rId6" w:history="1">
        <w:r w:rsidRPr="00B811AF">
          <w:rPr>
            <w:rFonts w:ascii="Times New Roman" w:hAnsi="Times New Roman"/>
            <w:color w:val="000000"/>
            <w:sz w:val="28"/>
            <w:szCs w:val="28"/>
          </w:rPr>
          <w:t>статьей 335</w:t>
        </w:r>
      </w:hyperlink>
      <w:r w:rsidRPr="00B811AF">
        <w:rPr>
          <w:rFonts w:ascii="Times New Roman" w:hAnsi="Times New Roman"/>
          <w:color w:val="000000"/>
          <w:sz w:val="28"/>
          <w:szCs w:val="28"/>
        </w:rPr>
        <w:t xml:space="preserve"> Трудового кодекса Российской Федерации, </w:t>
      </w:r>
      <w:hyperlink r:id="rId7" w:history="1">
        <w:r w:rsidRPr="00B811AF">
          <w:rPr>
            <w:rFonts w:ascii="Times New Roman" w:hAnsi="Times New Roman"/>
            <w:color w:val="000000"/>
            <w:sz w:val="28"/>
            <w:szCs w:val="28"/>
          </w:rPr>
          <w:t xml:space="preserve">пунктом 4 части 5 статьи 47 </w:t>
        </w:r>
      </w:hyperlink>
      <w:r w:rsidRPr="00B811A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«Об образовании в Российской Федерации» не реже чем через каждые десять лет непрерывной преподавательской работы имеют право на длительный отпуск сроком до одного года (далее - длительный отпуск).</w:t>
      </w:r>
    </w:p>
    <w:p w:rsidR="000B195E" w:rsidRPr="004B046E" w:rsidRDefault="000B195E" w:rsidP="004B046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 xml:space="preserve">3.  Педагогические работники организации, замещающие должности </w:t>
      </w:r>
      <w:r>
        <w:rPr>
          <w:rFonts w:ascii="Times New Roman" w:hAnsi="Times New Roman"/>
          <w:color w:val="000000"/>
          <w:sz w:val="28"/>
          <w:szCs w:val="28"/>
        </w:rPr>
        <w:t>воспитатель, учитель-логопед, учитель-дефектолог, психолог, старший воспитатель, музыкальный руководитель, инструктор по физической культуре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811AF">
        <w:rPr>
          <w:rFonts w:ascii="Times New Roman" w:hAnsi="Times New Roman"/>
          <w:color w:val="000000"/>
          <w:sz w:val="28"/>
          <w:szCs w:val="28"/>
        </w:rPr>
        <w:t>имеют право на длительный отпуск.</w:t>
      </w:r>
    </w:p>
    <w:p w:rsidR="000B195E" w:rsidRPr="00B811AF" w:rsidRDefault="000B195E" w:rsidP="00B811A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ab/>
        <w:t>4.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документов, подтверждающих факт непрерывной педагогической работы.</w:t>
      </w:r>
    </w:p>
    <w:p w:rsidR="000B195E" w:rsidRPr="00B811AF" w:rsidRDefault="000B195E" w:rsidP="00B811AF">
      <w:pPr>
        <w:widowControl w:val="0"/>
        <w:tabs>
          <w:tab w:val="left" w:pos="1245"/>
        </w:tabs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 xml:space="preserve">          5. В стаж непрерывной педагогической работы, дающей право на длительный отпуск, учитывается:</w:t>
      </w:r>
    </w:p>
    <w:p w:rsidR="000B195E" w:rsidRPr="00B811AF" w:rsidRDefault="000B195E" w:rsidP="004B046E">
      <w:pPr>
        <w:widowControl w:val="0"/>
        <w:tabs>
          <w:tab w:val="left" w:pos="1245"/>
        </w:tabs>
        <w:spacing w:after="0"/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 xml:space="preserve">          5.1. Фактически проработанное время замещения должностей педагогических работников по трудовому договору. 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 органах предшествовала педагогическая работа, составляет не более трех месяцев;</w:t>
      </w:r>
    </w:p>
    <w:p w:rsidR="000B195E" w:rsidRPr="00B811AF" w:rsidRDefault="000B195E" w:rsidP="004B046E">
      <w:pPr>
        <w:widowControl w:val="0"/>
        <w:tabs>
          <w:tab w:val="left" w:pos="1230"/>
        </w:tabs>
        <w:spacing w:after="0"/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 xml:space="preserve">          5.2. 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ребёнком до достижения им возраста трёх лет);</w:t>
      </w:r>
    </w:p>
    <w:p w:rsidR="000B195E" w:rsidRPr="00B811AF" w:rsidRDefault="000B195E" w:rsidP="004B046E">
      <w:pPr>
        <w:widowControl w:val="0"/>
        <w:tabs>
          <w:tab w:val="left" w:pos="1254"/>
        </w:tabs>
        <w:spacing w:after="0"/>
        <w:ind w:right="40"/>
        <w:jc w:val="both"/>
        <w:rPr>
          <w:rFonts w:ascii="Times New Roman" w:hAnsi="Times New Roman"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 xml:space="preserve">          5.3. Время замещения должностей педагогических работников по трудовому договору в период прохождения производственной практики,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месяца.</w:t>
      </w:r>
    </w:p>
    <w:p w:rsidR="000B195E" w:rsidRPr="00B811AF" w:rsidRDefault="000B195E" w:rsidP="004B046E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1008"/>
      <w:r w:rsidRPr="00B811AF">
        <w:rPr>
          <w:rFonts w:ascii="Times New Roman" w:hAnsi="Times New Roman"/>
          <w:color w:val="000000"/>
          <w:sz w:val="28"/>
          <w:szCs w:val="28"/>
        </w:rPr>
        <w:t xml:space="preserve">6. </w:t>
      </w:r>
      <w:bookmarkEnd w:id="0"/>
      <w:r w:rsidRPr="00B811AF">
        <w:rPr>
          <w:rFonts w:ascii="Times New Roman" w:hAnsi="Times New Roman"/>
          <w:color w:val="000000"/>
          <w:sz w:val="28"/>
          <w:szCs w:val="28"/>
        </w:rPr>
        <w:t>Длительный отпуск предоставляется педагогическому работнику по его заявлению и оформляется приказом образовательной организации.</w:t>
      </w:r>
    </w:p>
    <w:p w:rsidR="000B195E" w:rsidRPr="00B811AF" w:rsidRDefault="000B195E" w:rsidP="004B046E">
      <w:pPr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 xml:space="preserve">Заявление о предоставлении длительного отпуска работник направляет в администрацию </w:t>
      </w:r>
      <w:r>
        <w:rPr>
          <w:rFonts w:ascii="Times New Roman" w:hAnsi="Times New Roman"/>
          <w:color w:val="000000"/>
          <w:sz w:val="28"/>
          <w:szCs w:val="28"/>
        </w:rPr>
        <w:t>ДОУ за две недели</w:t>
      </w:r>
      <w:r w:rsidRPr="00B811AF">
        <w:rPr>
          <w:rFonts w:ascii="Times New Roman" w:hAnsi="Times New Roman"/>
          <w:color w:val="000000"/>
          <w:sz w:val="28"/>
          <w:szCs w:val="28"/>
        </w:rPr>
        <w:t xml:space="preserve"> до начала отпуска. </w:t>
      </w:r>
      <w:r w:rsidRPr="00B811AF">
        <w:rPr>
          <w:rFonts w:ascii="Times New Roman" w:hAnsi="Times New Roman"/>
          <w:bCs/>
          <w:color w:val="000000"/>
          <w:sz w:val="28"/>
          <w:szCs w:val="28"/>
        </w:rPr>
        <w:t xml:space="preserve">В заявлении и приказе о предоставлении отпуска указываются дата начала и конкретная продолжительность длительного отпуска. </w:t>
      </w:r>
    </w:p>
    <w:p w:rsidR="000B195E" w:rsidRPr="00B811AF" w:rsidRDefault="000B195E" w:rsidP="004B046E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811AF">
        <w:rPr>
          <w:rFonts w:ascii="Times New Roman" w:hAnsi="Times New Roman"/>
          <w:bCs/>
          <w:color w:val="000000"/>
          <w:sz w:val="28"/>
          <w:szCs w:val="28"/>
        </w:rPr>
        <w:t>Срочный трудовой договор с педагогическим работником, принимаемым на работу на время исполнения обязанностей отсутствующего в связи с нахождением в длительном отпуске педагогического работника, заключается на период до выхода педагогического работника из длительного отпуска.</w:t>
      </w:r>
    </w:p>
    <w:p w:rsidR="000B195E" w:rsidRPr="00B811AF" w:rsidRDefault="000B195E" w:rsidP="00B811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11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Длительный отпуск может быть разделен на части</w:t>
      </w:r>
      <w:r w:rsidRPr="00B811AF">
        <w:rPr>
          <w:rStyle w:val="FootnoteReference"/>
          <w:rFonts w:ascii="Times New Roman" w:hAnsi="Times New Roman"/>
          <w:i/>
          <w:color w:val="000000"/>
          <w:sz w:val="28"/>
          <w:szCs w:val="28"/>
        </w:rPr>
        <w:footnoteReference w:id="1"/>
      </w:r>
      <w:r w:rsidRPr="00B811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0B195E" w:rsidRPr="00B811AF" w:rsidRDefault="000B195E" w:rsidP="00B811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1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r w:rsidRPr="00B811AF">
        <w:rPr>
          <w:rFonts w:ascii="Times New Roman" w:hAnsi="Times New Roman" w:cs="Times New Roman"/>
          <w:color w:val="000000"/>
          <w:sz w:val="28"/>
          <w:szCs w:val="28"/>
        </w:rPr>
        <w:t>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0B195E" w:rsidRPr="00B811AF" w:rsidRDefault="000B195E" w:rsidP="00B811A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811AF">
        <w:rPr>
          <w:rFonts w:ascii="Times New Roman" w:hAnsi="Times New Roman"/>
          <w:bCs/>
          <w:color w:val="000000"/>
          <w:sz w:val="28"/>
          <w:szCs w:val="28"/>
        </w:rPr>
        <w:t xml:space="preserve">8. Педагогический работник вправе досрочно выйти из длительного отпуска, предупредив работодателя о намерении прекратить нахождение в длительном отпуске не менее чем за </w:t>
      </w:r>
      <w:r>
        <w:rPr>
          <w:rFonts w:ascii="Times New Roman" w:hAnsi="Times New Roman"/>
          <w:bCs/>
          <w:color w:val="000000"/>
          <w:sz w:val="28"/>
          <w:szCs w:val="28"/>
        </w:rPr>
        <w:t>10 дней.</w:t>
      </w:r>
      <w:r w:rsidRPr="00B811AF">
        <w:rPr>
          <w:rFonts w:ascii="Times New Roman" w:hAnsi="Times New Roman"/>
          <w:bCs/>
          <w:color w:val="000000"/>
          <w:sz w:val="28"/>
          <w:szCs w:val="28"/>
        </w:rPr>
        <w:t xml:space="preserve"> При этом оставшаяся не использованной часть длительного отпуска педагогическому работнику не предоставляется.</w:t>
      </w:r>
    </w:p>
    <w:p w:rsidR="000B195E" w:rsidRPr="00B811AF" w:rsidRDefault="000B195E" w:rsidP="004B046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811AF">
        <w:rPr>
          <w:rFonts w:ascii="Times New Roman" w:hAnsi="Times New Roman"/>
          <w:bCs/>
          <w:color w:val="000000"/>
          <w:sz w:val="28"/>
          <w:szCs w:val="28"/>
        </w:rPr>
        <w:t xml:space="preserve">9. </w:t>
      </w:r>
      <w:r w:rsidRPr="00B811AF">
        <w:rPr>
          <w:rFonts w:ascii="Times New Roman" w:hAnsi="Times New Roman"/>
          <w:bCs/>
          <w:i/>
          <w:color w:val="000000"/>
          <w:sz w:val="28"/>
          <w:szCs w:val="28"/>
        </w:rPr>
        <w:t>В случае поступления нескольких заявлений о предоставлении длительного отпуска, в образовательной организации составляется график предоставления длительных отпусков.</w:t>
      </w:r>
    </w:p>
    <w:p w:rsidR="000B195E" w:rsidRPr="00B811AF" w:rsidRDefault="000B195E" w:rsidP="004B04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>10. Длительный отпу</w:t>
      </w:r>
      <w:r>
        <w:rPr>
          <w:rFonts w:ascii="Times New Roman" w:hAnsi="Times New Roman"/>
          <w:color w:val="000000"/>
          <w:sz w:val="28"/>
          <w:szCs w:val="28"/>
        </w:rPr>
        <w:t xml:space="preserve">ск предоставляется </w:t>
      </w:r>
      <w:r w:rsidRPr="00B811AF">
        <w:rPr>
          <w:rFonts w:ascii="Times New Roman" w:hAnsi="Times New Roman"/>
          <w:color w:val="000000"/>
          <w:sz w:val="28"/>
          <w:szCs w:val="28"/>
        </w:rPr>
        <w:t>без оплаты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B195E" w:rsidRPr="00B811AF" w:rsidRDefault="000B195E" w:rsidP="004B046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>11.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0B195E" w:rsidRPr="00B811AF" w:rsidRDefault="000B195E" w:rsidP="004B046E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>12.  За педагогическим работником, находящимся в длительном отпуске, в установленном порядке сохраняется объем учебной (педагогической) нагрузки при условии, что за это время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:rsidR="000B195E" w:rsidRPr="00B811AF" w:rsidRDefault="000B195E" w:rsidP="00B811A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 xml:space="preserve">13. Во время длительного отпуска не допускается перевод педагогического работника на другую работу, а также увольнение его по инициативе </w:t>
      </w:r>
      <w:r w:rsidRPr="00B811AF">
        <w:rPr>
          <w:rFonts w:ascii="Times New Roman" w:hAnsi="Times New Roman"/>
          <w:bCs/>
          <w:color w:val="000000"/>
          <w:sz w:val="28"/>
          <w:szCs w:val="28"/>
        </w:rPr>
        <w:t>работодателя</w:t>
      </w:r>
      <w:r w:rsidRPr="00B811AF">
        <w:rPr>
          <w:rFonts w:ascii="Times New Roman" w:hAnsi="Times New Roman"/>
          <w:color w:val="000000"/>
          <w:sz w:val="28"/>
          <w:szCs w:val="28"/>
        </w:rPr>
        <w:t>, за исключением ликвидации образовательного учреждения.</w:t>
      </w:r>
    </w:p>
    <w:p w:rsidR="000B195E" w:rsidRPr="00B811AF" w:rsidRDefault="000B195E" w:rsidP="00B811A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 xml:space="preserve">14. 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 </w:t>
      </w:r>
    </w:p>
    <w:p w:rsidR="000B195E" w:rsidRPr="00B811AF" w:rsidRDefault="000B195E" w:rsidP="00B811A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0B195E" w:rsidRPr="00B811AF" w:rsidRDefault="000B195E" w:rsidP="00B811A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 xml:space="preserve">15. 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 </w:t>
      </w:r>
    </w:p>
    <w:p w:rsidR="000B195E" w:rsidRPr="00B811AF" w:rsidRDefault="000B195E" w:rsidP="00B811A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11AF">
        <w:rPr>
          <w:rFonts w:ascii="Times New Roman" w:hAnsi="Times New Roman"/>
          <w:color w:val="000000"/>
          <w:sz w:val="28"/>
          <w:szCs w:val="28"/>
        </w:rPr>
        <w:t>16. Время нахождения педагогического работника в длительном отпуске засчитывается в стаж работы, учитываемой при определении размеров оплаты труда в соответствии с установленной в образовательной организации системой оплаты труда.</w:t>
      </w:r>
    </w:p>
    <w:p w:rsidR="000B195E" w:rsidRPr="00B811AF" w:rsidRDefault="000B195E">
      <w:pPr>
        <w:rPr>
          <w:rFonts w:ascii="Times New Roman" w:hAnsi="Times New Roman"/>
          <w:sz w:val="28"/>
          <w:szCs w:val="28"/>
        </w:rPr>
      </w:pPr>
    </w:p>
    <w:sectPr w:rsidR="000B195E" w:rsidRPr="00B811AF" w:rsidSect="00B811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5E" w:rsidRDefault="000B195E" w:rsidP="00B811AF">
      <w:pPr>
        <w:spacing w:after="0" w:line="240" w:lineRule="auto"/>
      </w:pPr>
      <w:r>
        <w:separator/>
      </w:r>
    </w:p>
  </w:endnote>
  <w:endnote w:type="continuationSeparator" w:id="0">
    <w:p w:rsidR="000B195E" w:rsidRDefault="000B195E" w:rsidP="00B8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5E" w:rsidRDefault="000B195E" w:rsidP="00B811AF">
      <w:pPr>
        <w:spacing w:after="0" w:line="240" w:lineRule="auto"/>
      </w:pPr>
      <w:r>
        <w:separator/>
      </w:r>
    </w:p>
  </w:footnote>
  <w:footnote w:type="continuationSeparator" w:id="0">
    <w:p w:rsidR="000B195E" w:rsidRDefault="000B195E" w:rsidP="00B811AF">
      <w:pPr>
        <w:spacing w:after="0" w:line="240" w:lineRule="auto"/>
      </w:pPr>
      <w:r>
        <w:continuationSeparator/>
      </w:r>
    </w:p>
  </w:footnote>
  <w:footnote w:id="1">
    <w:p w:rsidR="000B195E" w:rsidRDefault="000B195E" w:rsidP="00B811AF">
      <w:pPr>
        <w:pStyle w:val="FootnoteText"/>
        <w:ind w:firstLine="709"/>
        <w:jc w:val="both"/>
      </w:pPr>
      <w:r w:rsidRPr="00692064">
        <w:rPr>
          <w:rStyle w:val="FootnoteReference"/>
          <w:i/>
          <w:sz w:val="24"/>
          <w:szCs w:val="24"/>
        </w:rPr>
        <w:footnoteRef/>
      </w:r>
      <w:r w:rsidRPr="00692064">
        <w:rPr>
          <w:i/>
          <w:sz w:val="24"/>
          <w:szCs w:val="24"/>
        </w:rPr>
        <w:t xml:space="preserve"> Представляется необходимым также определять порядок разделения длительного отпуска на части, в том числе предельное количество частей отпуска, минимальную продолжительность одной из частей отпуска и другие вопросы, связанные с разделением отпуска на части</w:t>
      </w:r>
      <w:r>
        <w:rPr>
          <w:i/>
          <w:sz w:val="24"/>
          <w:szCs w:val="24"/>
        </w:rPr>
        <w:t>.</w:t>
      </w:r>
      <w:r w:rsidRPr="00692064">
        <w:rPr>
          <w:i/>
          <w:sz w:val="24"/>
          <w:szCs w:val="24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1AF"/>
    <w:rsid w:val="000950A2"/>
    <w:rsid w:val="000B195E"/>
    <w:rsid w:val="000E33A0"/>
    <w:rsid w:val="00300AC4"/>
    <w:rsid w:val="004B046E"/>
    <w:rsid w:val="004C19BB"/>
    <w:rsid w:val="004D61CC"/>
    <w:rsid w:val="005A11EB"/>
    <w:rsid w:val="005D57A2"/>
    <w:rsid w:val="00692064"/>
    <w:rsid w:val="007E213A"/>
    <w:rsid w:val="00802A46"/>
    <w:rsid w:val="00825742"/>
    <w:rsid w:val="00A80FC8"/>
    <w:rsid w:val="00B811AF"/>
    <w:rsid w:val="00E86EB5"/>
    <w:rsid w:val="00F60EFB"/>
    <w:rsid w:val="00FE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3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811A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811A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811AF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B811AF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Heading">
    <w:name w:val="Heading"/>
    <w:uiPriority w:val="99"/>
    <w:rsid w:val="00B811A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B811A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811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4699;fld=134;dst=1006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403;fld=134;dst=10188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1085</Words>
  <Characters>6185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12</cp:lastModifiedBy>
  <cp:revision>5</cp:revision>
  <dcterms:created xsi:type="dcterms:W3CDTF">2019-12-01T11:42:00Z</dcterms:created>
  <dcterms:modified xsi:type="dcterms:W3CDTF">2020-05-02T06:13:00Z</dcterms:modified>
</cp:coreProperties>
</file>