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87" w:rsidRDefault="00E93B87" w:rsidP="0049062F">
      <w:pPr>
        <w:shd w:val="clear" w:color="auto" w:fill="FFFFFF"/>
        <w:tabs>
          <w:tab w:val="left" w:pos="0"/>
        </w:tabs>
        <w:spacing w:after="0"/>
        <w:ind w:right="32"/>
        <w:contextualSpacing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9062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E33A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№ 5</w:t>
      </w:r>
    </w:p>
    <w:p w:rsidR="00E93B87" w:rsidRDefault="00E93B87" w:rsidP="0049062F">
      <w:pPr>
        <w:shd w:val="clear" w:color="auto" w:fill="FFFFFF"/>
        <w:tabs>
          <w:tab w:val="left" w:pos="0"/>
        </w:tabs>
        <w:spacing w:after="0"/>
        <w:ind w:right="32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49062F">
        <w:rPr>
          <w:rFonts w:ascii="Times New Roman" w:hAnsi="Times New Roman"/>
          <w:iCs/>
          <w:color w:val="000000"/>
          <w:sz w:val="28"/>
          <w:szCs w:val="28"/>
        </w:rPr>
        <w:t>к коллективному договору</w:t>
      </w:r>
    </w:p>
    <w:p w:rsidR="00E93B87" w:rsidRPr="0049062F" w:rsidRDefault="00E93B87" w:rsidP="0049062F">
      <w:pPr>
        <w:shd w:val="clear" w:color="auto" w:fill="FFFFFF"/>
        <w:tabs>
          <w:tab w:val="left" w:pos="0"/>
        </w:tabs>
        <w:spacing w:after="0"/>
        <w:ind w:right="32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93B87" w:rsidRDefault="00E93B87" w:rsidP="0049062F">
      <w:pPr>
        <w:pStyle w:val="BodyText2"/>
        <w:spacing w:after="0" w:line="240" w:lineRule="auto"/>
        <w:rPr>
          <w:sz w:val="28"/>
          <w:szCs w:val="28"/>
        </w:rPr>
      </w:pPr>
      <w:r w:rsidRPr="00E86EB5">
        <w:rPr>
          <w:sz w:val="28"/>
          <w:szCs w:val="28"/>
        </w:rPr>
        <w:t xml:space="preserve">Представитель работников                            </w:t>
      </w:r>
      <w:r>
        <w:rPr>
          <w:sz w:val="28"/>
          <w:szCs w:val="28"/>
        </w:rPr>
        <w:t xml:space="preserve">               </w:t>
      </w:r>
      <w:r w:rsidRPr="00E86EB5">
        <w:rPr>
          <w:sz w:val="28"/>
          <w:szCs w:val="28"/>
        </w:rPr>
        <w:t>Представитель работодателя</w:t>
      </w:r>
      <w:r w:rsidRPr="00E86EB5">
        <w:t xml:space="preserve">  </w:t>
      </w:r>
      <w:r>
        <w:rPr>
          <w:sz w:val="28"/>
          <w:szCs w:val="28"/>
        </w:rPr>
        <w:t xml:space="preserve"> </w:t>
      </w:r>
      <w:r w:rsidRPr="000950A2">
        <w:rPr>
          <w:sz w:val="28"/>
          <w:szCs w:val="28"/>
        </w:rPr>
        <w:t xml:space="preserve"> </w:t>
      </w:r>
    </w:p>
    <w:p w:rsidR="00E93B87" w:rsidRPr="000950A2" w:rsidRDefault="00E93B87" w:rsidP="0049062F">
      <w:pPr>
        <w:pStyle w:val="BodyText2"/>
        <w:spacing w:after="0" w:line="240" w:lineRule="auto"/>
        <w:rPr>
          <w:sz w:val="28"/>
          <w:szCs w:val="28"/>
        </w:rPr>
      </w:pPr>
      <w:r w:rsidRPr="00F60EFB">
        <w:rPr>
          <w:sz w:val="28"/>
          <w:szCs w:val="28"/>
          <w:u w:val="single"/>
        </w:rPr>
        <w:t xml:space="preserve">      Председатель ПК</w:t>
      </w:r>
      <w:r>
        <w:rPr>
          <w:sz w:val="28"/>
          <w:szCs w:val="28"/>
        </w:rPr>
        <w:t xml:space="preserve">                                             </w:t>
      </w:r>
      <w:r w:rsidRPr="00F60EFB">
        <w:rPr>
          <w:sz w:val="28"/>
          <w:szCs w:val="28"/>
          <w:u w:val="single"/>
        </w:rPr>
        <w:t xml:space="preserve">Заведующий МБДОУ д/с ОВ № </w:t>
      </w:r>
      <w:r>
        <w:rPr>
          <w:sz w:val="28"/>
          <w:szCs w:val="28"/>
          <w:u w:val="single"/>
        </w:rPr>
        <w:t>24</w:t>
      </w:r>
      <w:r w:rsidRPr="00F60EFB">
        <w:rPr>
          <w:color w:val="FF0000"/>
          <w:sz w:val="28"/>
          <w:szCs w:val="28"/>
          <w:u w:val="single"/>
        </w:rPr>
        <w:t xml:space="preserve">                       </w:t>
      </w:r>
      <w:r w:rsidRPr="00F60EFB">
        <w:rPr>
          <w:sz w:val="28"/>
          <w:szCs w:val="28"/>
          <w:u w:val="single"/>
        </w:rPr>
        <w:t xml:space="preserve">   </w:t>
      </w:r>
      <w:r w:rsidRPr="00F60EFB">
        <w:rPr>
          <w:u w:val="single"/>
        </w:rPr>
        <w:t xml:space="preserve">                                                                                          </w:t>
      </w:r>
    </w:p>
    <w:p w:rsidR="00E93B87" w:rsidRPr="00B811AF" w:rsidRDefault="00E93B87" w:rsidP="00490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11AF">
        <w:rPr>
          <w:rFonts w:ascii="Times New Roman" w:hAnsi="Times New Roman"/>
          <w:sz w:val="24"/>
          <w:szCs w:val="24"/>
        </w:rPr>
        <w:t xml:space="preserve">должность руководителя     </w:t>
      </w:r>
    </w:p>
    <w:p w:rsidR="00E93B87" w:rsidRPr="00B811AF" w:rsidRDefault="00E93B87" w:rsidP="00490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  <w:u w:val="single"/>
        </w:rPr>
        <w:t>Подгорная Т.Н.</w:t>
      </w:r>
      <w:r w:rsidRPr="00B811AF">
        <w:rPr>
          <w:rFonts w:ascii="Times New Roman" w:hAnsi="Times New Roman"/>
          <w:sz w:val="28"/>
          <w:szCs w:val="28"/>
        </w:rPr>
        <w:t xml:space="preserve">_____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811AF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  <w:u w:val="single"/>
        </w:rPr>
        <w:t>Снежко Ю.Е.</w:t>
      </w:r>
      <w:r w:rsidRPr="00B811AF">
        <w:rPr>
          <w:rFonts w:ascii="Times New Roman" w:hAnsi="Times New Roman"/>
          <w:sz w:val="28"/>
          <w:szCs w:val="28"/>
        </w:rPr>
        <w:t>____</w:t>
      </w:r>
    </w:p>
    <w:p w:rsidR="00E93B87" w:rsidRPr="00B811AF" w:rsidRDefault="00E93B87" w:rsidP="00490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1A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811AF">
        <w:rPr>
          <w:rFonts w:ascii="Times New Roman" w:hAnsi="Times New Roman"/>
          <w:sz w:val="24"/>
          <w:szCs w:val="24"/>
        </w:rPr>
        <w:t xml:space="preserve">Ф.И.О.                                                                                              Ф.И.О.                               </w:t>
      </w:r>
    </w:p>
    <w:p w:rsidR="00E93B87" w:rsidRPr="00B811AF" w:rsidRDefault="00E93B87" w:rsidP="00490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1AF">
        <w:rPr>
          <w:rFonts w:ascii="Times New Roman" w:hAnsi="Times New Roman"/>
          <w:sz w:val="28"/>
          <w:szCs w:val="28"/>
        </w:rPr>
        <w:t xml:space="preserve">_____________/____________/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811AF">
        <w:rPr>
          <w:rFonts w:ascii="Times New Roman" w:hAnsi="Times New Roman"/>
          <w:sz w:val="28"/>
          <w:szCs w:val="28"/>
        </w:rPr>
        <w:t xml:space="preserve">_____________/____________/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93B87" w:rsidRDefault="00E93B87" w:rsidP="0049062F">
      <w:pPr>
        <w:shd w:val="clear" w:color="auto" w:fill="FFFFFF"/>
        <w:tabs>
          <w:tab w:val="left" w:pos="0"/>
        </w:tabs>
        <w:ind w:right="32"/>
        <w:contextualSpacing/>
        <w:rPr>
          <w:rFonts w:ascii="Times New Roman" w:hAnsi="Times New Roman"/>
          <w:b/>
          <w:sz w:val="28"/>
          <w:szCs w:val="28"/>
        </w:rPr>
      </w:pPr>
      <w:r w:rsidRPr="00B811AF">
        <w:rPr>
          <w:rFonts w:ascii="Times New Roman" w:hAnsi="Times New Roman"/>
          <w:sz w:val="28"/>
          <w:szCs w:val="28"/>
        </w:rPr>
        <w:t xml:space="preserve">«_______»_____________20__г.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811AF">
        <w:rPr>
          <w:rFonts w:ascii="Times New Roman" w:hAnsi="Times New Roman"/>
          <w:sz w:val="28"/>
          <w:szCs w:val="28"/>
        </w:rPr>
        <w:t>«_______»_____________20__г.</w:t>
      </w:r>
    </w:p>
    <w:p w:rsidR="00E93B87" w:rsidRDefault="00E93B87" w:rsidP="0049062F">
      <w:pPr>
        <w:shd w:val="clear" w:color="auto" w:fill="FFFFFF"/>
        <w:tabs>
          <w:tab w:val="left" w:pos="0"/>
        </w:tabs>
        <w:ind w:right="3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3B87" w:rsidRDefault="00E93B87" w:rsidP="0049062F">
      <w:pPr>
        <w:shd w:val="clear" w:color="auto" w:fill="FFFFFF"/>
        <w:tabs>
          <w:tab w:val="left" w:pos="0"/>
        </w:tabs>
        <w:ind w:right="3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3B87" w:rsidRDefault="00E93B87" w:rsidP="0049062F">
      <w:pPr>
        <w:shd w:val="clear" w:color="auto" w:fill="FFFFFF"/>
        <w:tabs>
          <w:tab w:val="left" w:pos="0"/>
        </w:tabs>
        <w:ind w:right="3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3B87" w:rsidRDefault="00E93B87" w:rsidP="0049062F">
      <w:pPr>
        <w:shd w:val="clear" w:color="auto" w:fill="FFFFFF"/>
        <w:tabs>
          <w:tab w:val="left" w:pos="0"/>
        </w:tabs>
        <w:ind w:right="3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3B87" w:rsidRDefault="00E93B87" w:rsidP="0049062F">
      <w:pPr>
        <w:shd w:val="clear" w:color="auto" w:fill="FFFFFF"/>
        <w:tabs>
          <w:tab w:val="left" w:pos="0"/>
        </w:tabs>
        <w:ind w:right="32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9062F">
        <w:rPr>
          <w:rFonts w:ascii="Times New Roman" w:hAnsi="Times New Roman"/>
          <w:b/>
          <w:i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062F">
        <w:rPr>
          <w:rFonts w:ascii="Times New Roman" w:hAnsi="Times New Roman"/>
          <w:b/>
          <w:i/>
          <w:sz w:val="28"/>
          <w:szCs w:val="28"/>
        </w:rPr>
        <w:t xml:space="preserve">должностей педагогических работников, </w:t>
      </w:r>
    </w:p>
    <w:p w:rsidR="00E93B87" w:rsidRPr="0049062F" w:rsidRDefault="00E93B87" w:rsidP="0049062F">
      <w:pPr>
        <w:shd w:val="clear" w:color="auto" w:fill="FFFFFF"/>
        <w:tabs>
          <w:tab w:val="left" w:pos="0"/>
        </w:tabs>
        <w:ind w:right="3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062F">
        <w:rPr>
          <w:rFonts w:ascii="Times New Roman" w:hAnsi="Times New Roman"/>
          <w:b/>
          <w:i/>
          <w:sz w:val="28"/>
          <w:szCs w:val="28"/>
        </w:rPr>
        <w:t xml:space="preserve">по которым при  оплате труда учитывается  </w:t>
      </w:r>
      <w:r w:rsidRPr="0049062F">
        <w:rPr>
          <w:rFonts w:ascii="Times New Roman" w:hAnsi="Times New Roman"/>
          <w:b/>
          <w:i/>
          <w:color w:val="000000"/>
          <w:sz w:val="28"/>
          <w:szCs w:val="28"/>
        </w:rPr>
        <w:t xml:space="preserve">имеющаяся квалификационной категории за выполнение педагогической работы по должности с другим наименованием (в том числе по совместительству), по которой не установлена квалификационная категория, в случаях, </w:t>
      </w:r>
      <w:r w:rsidRPr="0049062F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если по выполняемой работе совпадают должностные обязанности,  профили работы (деятельности).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103"/>
      </w:tblGrid>
      <w:tr w:rsidR="00E93B87" w:rsidRPr="00BF2432" w:rsidTr="00D703A4">
        <w:tc>
          <w:tcPr>
            <w:tcW w:w="4253" w:type="dxa"/>
          </w:tcPr>
          <w:p w:rsidR="00E93B87" w:rsidRPr="002C48F3" w:rsidRDefault="00E93B87" w:rsidP="00D703A4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Должность, по которой</w:t>
            </w:r>
          </w:p>
          <w:p w:rsidR="00E93B87" w:rsidRPr="002C48F3" w:rsidRDefault="00E93B87" w:rsidP="00D703A4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 xml:space="preserve">установлена </w:t>
            </w:r>
          </w:p>
          <w:p w:rsidR="00E93B87" w:rsidRPr="002C48F3" w:rsidRDefault="00E93B87" w:rsidP="00D703A4">
            <w:pPr>
              <w:pStyle w:val="NoSpacing"/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квалификационная</w:t>
            </w:r>
          </w:p>
          <w:p w:rsidR="00E93B87" w:rsidRPr="002C48F3" w:rsidRDefault="00E93B87" w:rsidP="00D703A4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5103" w:type="dxa"/>
          </w:tcPr>
          <w:p w:rsidR="00E93B87" w:rsidRPr="002C48F3" w:rsidRDefault="00E93B87" w:rsidP="00D703A4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Должность, по которой рекомендуется при оплате труда учитывать квалификационную</w:t>
            </w:r>
          </w:p>
          <w:p w:rsidR="00E93B87" w:rsidRPr="002C48F3" w:rsidRDefault="00E93B87" w:rsidP="00D703A4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категорию, установленную по должности, указанной в графе 1</w:t>
            </w:r>
            <w:r>
              <w:rPr>
                <w:b/>
                <w:color w:val="000000"/>
                <w:sz w:val="28"/>
                <w:szCs w:val="28"/>
              </w:rPr>
              <w:t>*</w:t>
            </w:r>
          </w:p>
        </w:tc>
      </w:tr>
      <w:tr w:rsidR="00E93B87" w:rsidRPr="00BF2432" w:rsidTr="00D703A4">
        <w:trPr>
          <w:trHeight w:val="362"/>
        </w:trPr>
        <w:tc>
          <w:tcPr>
            <w:tcW w:w="4253" w:type="dxa"/>
          </w:tcPr>
          <w:p w:rsidR="00E93B87" w:rsidRPr="002C48F3" w:rsidRDefault="00E93B87" w:rsidP="00D703A4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93B87" w:rsidRPr="002C48F3" w:rsidRDefault="00E93B87" w:rsidP="00D703A4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2C48F3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E93B87" w:rsidRPr="00BF2432" w:rsidTr="00D703A4">
        <w:tc>
          <w:tcPr>
            <w:tcW w:w="4253" w:type="dxa"/>
          </w:tcPr>
          <w:p w:rsidR="00E93B87" w:rsidRPr="002C48F3" w:rsidRDefault="00E93B87" w:rsidP="0049062F">
            <w:pPr>
              <w:pStyle w:val="NoSpacing"/>
              <w:rPr>
                <w:color w:val="000000"/>
                <w:sz w:val="28"/>
                <w:szCs w:val="28"/>
              </w:rPr>
            </w:pPr>
            <w:r w:rsidRPr="002C48F3">
              <w:rPr>
                <w:color w:val="000000"/>
                <w:sz w:val="28"/>
                <w:szCs w:val="28"/>
              </w:rPr>
              <w:t>Старший воспитатель;</w:t>
            </w:r>
          </w:p>
          <w:p w:rsidR="00E93B87" w:rsidRPr="002C48F3" w:rsidRDefault="00E93B87" w:rsidP="0049062F">
            <w:pPr>
              <w:pStyle w:val="NoSpacing"/>
              <w:rPr>
                <w:color w:val="000000"/>
                <w:sz w:val="28"/>
                <w:szCs w:val="28"/>
              </w:rPr>
            </w:pPr>
            <w:r w:rsidRPr="002C48F3">
              <w:rPr>
                <w:color w:val="000000"/>
                <w:sz w:val="28"/>
                <w:szCs w:val="28"/>
              </w:rPr>
              <w:t>воспитатель.</w:t>
            </w:r>
          </w:p>
        </w:tc>
        <w:tc>
          <w:tcPr>
            <w:tcW w:w="5103" w:type="dxa"/>
          </w:tcPr>
          <w:p w:rsidR="00E93B87" w:rsidRPr="002C48F3" w:rsidRDefault="00E93B87" w:rsidP="00D703A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2C48F3">
              <w:rPr>
                <w:color w:val="000000"/>
                <w:sz w:val="28"/>
                <w:szCs w:val="28"/>
              </w:rPr>
              <w:t>Воспитатель;</w:t>
            </w:r>
          </w:p>
          <w:p w:rsidR="00E93B87" w:rsidRPr="002C48F3" w:rsidRDefault="00E93B87" w:rsidP="00D703A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2C48F3">
              <w:rPr>
                <w:color w:val="000000"/>
                <w:sz w:val="28"/>
                <w:szCs w:val="28"/>
              </w:rPr>
              <w:t>старший воспитатель.</w:t>
            </w:r>
          </w:p>
        </w:tc>
      </w:tr>
      <w:tr w:rsidR="00E93B87" w:rsidRPr="00BF2432" w:rsidTr="00D703A4">
        <w:tc>
          <w:tcPr>
            <w:tcW w:w="4253" w:type="dxa"/>
          </w:tcPr>
          <w:p w:rsidR="00E93B87" w:rsidRPr="0049062F" w:rsidRDefault="00E93B87" w:rsidP="0049062F">
            <w:pPr>
              <w:pStyle w:val="NoSpacing"/>
              <w:rPr>
                <w:color w:val="000000"/>
                <w:sz w:val="28"/>
                <w:szCs w:val="28"/>
              </w:rPr>
            </w:pPr>
            <w:r w:rsidRPr="002C48F3">
              <w:rPr>
                <w:color w:val="000000"/>
                <w:sz w:val="28"/>
                <w:szCs w:val="28"/>
              </w:rPr>
              <w:t xml:space="preserve">Учитель (при выполнении учебной (преподавательской) работы по учебным предметам (образовательным </w:t>
            </w:r>
            <w:r>
              <w:rPr>
                <w:color w:val="000000"/>
                <w:sz w:val="28"/>
                <w:szCs w:val="28"/>
              </w:rPr>
              <w:t>программам) в области искусства</w:t>
            </w:r>
            <w:r w:rsidRPr="002C48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93B87" w:rsidRPr="002C48F3" w:rsidRDefault="00E93B87" w:rsidP="00D703A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руководитель.</w:t>
            </w:r>
          </w:p>
          <w:p w:rsidR="00E93B87" w:rsidRPr="002C48F3" w:rsidRDefault="00E93B87" w:rsidP="00D703A4">
            <w:pPr>
              <w:pStyle w:val="NoSpacing"/>
              <w:jc w:val="both"/>
              <w:rPr>
                <w:color w:val="000000"/>
                <w:sz w:val="28"/>
                <w:szCs w:val="28"/>
                <w:highlight w:val="cyan"/>
              </w:rPr>
            </w:pPr>
          </w:p>
        </w:tc>
      </w:tr>
    </w:tbl>
    <w:p w:rsidR="00E93B87" w:rsidRDefault="00E93B87"/>
    <w:sectPr w:rsidR="00E93B87" w:rsidSect="004906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62F"/>
    <w:rsid w:val="000950A2"/>
    <w:rsid w:val="000E33A0"/>
    <w:rsid w:val="002125BD"/>
    <w:rsid w:val="002C48F3"/>
    <w:rsid w:val="002F5FCA"/>
    <w:rsid w:val="0049062F"/>
    <w:rsid w:val="005224DA"/>
    <w:rsid w:val="00770EB1"/>
    <w:rsid w:val="00873EEF"/>
    <w:rsid w:val="00A7572B"/>
    <w:rsid w:val="00AC05BE"/>
    <w:rsid w:val="00B811AF"/>
    <w:rsid w:val="00BF2432"/>
    <w:rsid w:val="00D703A4"/>
    <w:rsid w:val="00DE4522"/>
    <w:rsid w:val="00E86EB5"/>
    <w:rsid w:val="00E93B87"/>
    <w:rsid w:val="00F6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9062F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49062F"/>
    <w:rPr>
      <w:rFonts w:ascii="Times New Roman" w:hAnsi="Times New Roman"/>
      <w:sz w:val="24"/>
    </w:rPr>
  </w:style>
  <w:style w:type="paragraph" w:customStyle="1" w:styleId="Heading">
    <w:name w:val="Heading"/>
    <w:uiPriority w:val="99"/>
    <w:rsid w:val="0049062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49062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906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274</Words>
  <Characters>1565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12</cp:lastModifiedBy>
  <cp:revision>6</cp:revision>
  <dcterms:created xsi:type="dcterms:W3CDTF">2019-12-01T12:52:00Z</dcterms:created>
  <dcterms:modified xsi:type="dcterms:W3CDTF">2020-05-02T05:49:00Z</dcterms:modified>
</cp:coreProperties>
</file>